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C2E9"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B7D9ABD" wp14:editId="1CA65041">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33619060" wp14:editId="40EC86A5">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E553"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19060"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7959E553"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421912CD"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56F3181D" w14:textId="77777777" w:rsidR="00E63B5C" w:rsidRPr="00670164" w:rsidRDefault="00E63B5C" w:rsidP="00E63B5C">
      <w:pPr>
        <w:pStyle w:val="NoSpacing"/>
        <w:jc w:val="center"/>
        <w:rPr>
          <w:b/>
          <w:sz w:val="32"/>
          <w:szCs w:val="32"/>
        </w:rPr>
      </w:pPr>
      <w:r w:rsidRPr="00670164">
        <w:rPr>
          <w:b/>
          <w:sz w:val="32"/>
          <w:szCs w:val="32"/>
        </w:rPr>
        <w:t>by a school/college/academy</w:t>
      </w:r>
    </w:p>
    <w:p w14:paraId="46F101FA"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26E5ADD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5449BDCF"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2C037F59"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4CF644A1" wp14:editId="1EB3A26B">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644A1"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
                  </w:txbxContent>
                </v:textbox>
              </v:shape>
            </w:pict>
          </mc:Fallback>
        </mc:AlternateContent>
      </w:r>
    </w:p>
    <w:p w14:paraId="1D39484F" w14:textId="77777777" w:rsidR="00E63B5C" w:rsidRDefault="00E63B5C"/>
    <w:p w14:paraId="3997C369" w14:textId="77777777" w:rsidR="00E63B5C" w:rsidRDefault="00E63B5C"/>
    <w:p w14:paraId="0E305C47" w14:textId="77777777" w:rsidR="00E63B5C" w:rsidRDefault="00E63B5C"/>
    <w:p w14:paraId="7050CE0E" w14:textId="77777777" w:rsidR="002811FD" w:rsidRDefault="002811FD"/>
    <w:p w14:paraId="66FDED1D" w14:textId="77777777" w:rsidR="003F32A2" w:rsidRDefault="003F32A2"/>
    <w:p w14:paraId="367E5F75" w14:textId="77777777" w:rsidR="003F32A2" w:rsidRDefault="003F32A2"/>
    <w:p w14:paraId="2920D0E4" w14:textId="77777777" w:rsidR="003F32A2" w:rsidRDefault="003F32A2"/>
    <w:p w14:paraId="6AFA75F2" w14:textId="77777777" w:rsidR="003F32A2" w:rsidRDefault="003F32A2"/>
    <w:p w14:paraId="258BAAD2" w14:textId="77777777" w:rsidR="003F32A2" w:rsidRDefault="003F32A2"/>
    <w:p w14:paraId="7A24EEF6" w14:textId="77777777" w:rsidR="003F32A2" w:rsidRDefault="003F32A2"/>
    <w:p w14:paraId="75F047CE" w14:textId="77777777" w:rsidR="003F32A2" w:rsidRDefault="003F32A2"/>
    <w:p w14:paraId="1DFF8E2B" w14:textId="77777777" w:rsidR="003F32A2" w:rsidRDefault="003F32A2"/>
    <w:p w14:paraId="6FFDC37C" w14:textId="77777777" w:rsidR="003F32A2" w:rsidRDefault="003F32A2"/>
    <w:p w14:paraId="75417144" w14:textId="77777777" w:rsidR="003F32A2" w:rsidRDefault="003F32A2"/>
    <w:p w14:paraId="6AA33C68" w14:textId="77777777" w:rsidR="003F32A2" w:rsidRDefault="003F32A2"/>
    <w:p w14:paraId="1351419E" w14:textId="77777777" w:rsidR="003F32A2" w:rsidRDefault="003F32A2"/>
    <w:p w14:paraId="2F4F0A17" w14:textId="77777777" w:rsidR="00D43C49" w:rsidRDefault="00D43C49"/>
    <w:p w14:paraId="0642D6F8" w14:textId="77777777" w:rsidR="00BA48B1" w:rsidRDefault="00BA48B1"/>
    <w:p w14:paraId="4D3DADED"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6C6A92BF" wp14:editId="4F8CAC36">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C3E499A" w14:textId="77777777" w:rsidR="00C44686" w:rsidRDefault="00C44686">
                            <w:pPr>
                              <w:rPr>
                                <w:b/>
                                <w:sz w:val="22"/>
                              </w:rPr>
                            </w:pPr>
                            <w:proofErr w:type="gramStart"/>
                            <w:r>
                              <w:rPr>
                                <w:b/>
                                <w:sz w:val="22"/>
                              </w:rPr>
                              <w:t>Pupils</w:t>
                            </w:r>
                            <w:proofErr w:type="gramEnd"/>
                            <w:r>
                              <w:rPr>
                                <w:b/>
                                <w:sz w:val="22"/>
                              </w:rPr>
                              <w:t xml:space="preserve">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92BF"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">
                <v:textbo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
                    <w:p w14:paraId="7C3E499A"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  (please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2464206" w14:textId="77777777" w:rsidR="00D43C49" w:rsidRDefault="00D43C49"/>
    <w:p w14:paraId="6C5FD3B7" w14:textId="77777777" w:rsidR="00564A1F" w:rsidRDefault="00564A1F"/>
    <w:p w14:paraId="334A1721" w14:textId="77777777" w:rsidR="00564A1F" w:rsidRDefault="00564A1F"/>
    <w:p w14:paraId="3C662C5F" w14:textId="77777777" w:rsidR="00564A1F" w:rsidRDefault="00564A1F"/>
    <w:p w14:paraId="36C11B1E" w14:textId="77777777" w:rsidR="00D43C49" w:rsidRDefault="00D43C49"/>
    <w:p w14:paraId="293A293D" w14:textId="77777777" w:rsidR="00D43C49" w:rsidRDefault="00D43C49"/>
    <w:p w14:paraId="374CCCBF" w14:textId="77777777" w:rsidR="00D43C49" w:rsidRDefault="00D43C49"/>
    <w:p w14:paraId="18578F16" w14:textId="77777777" w:rsidR="00D43C49" w:rsidRDefault="00D43C49"/>
    <w:p w14:paraId="7218EE58" w14:textId="77777777" w:rsidR="00D43C49" w:rsidRDefault="00D43C49"/>
    <w:p w14:paraId="417C9E61" w14:textId="77777777" w:rsidR="00D43C49" w:rsidRDefault="00D43C49"/>
    <w:p w14:paraId="64D4C52E" w14:textId="77777777" w:rsidR="00D43C49" w:rsidRDefault="00D43C49"/>
    <w:p w14:paraId="519D5CA9" w14:textId="77777777" w:rsidR="00D43C49" w:rsidRDefault="00D43C49"/>
    <w:p w14:paraId="1CF8AF44" w14:textId="77777777" w:rsidR="00376A39" w:rsidRDefault="00376A39"/>
    <w:p w14:paraId="0B687E73" w14:textId="77777777" w:rsidR="00564A1F" w:rsidRDefault="00564A1F" w:rsidP="00376A39">
      <w:pPr>
        <w:jc w:val="both"/>
        <w:rPr>
          <w:b/>
          <w:sz w:val="24"/>
          <w:szCs w:val="24"/>
        </w:rPr>
      </w:pPr>
    </w:p>
    <w:p w14:paraId="42C7C4D7" w14:textId="77777777" w:rsidR="00564A1F" w:rsidRDefault="00564A1F" w:rsidP="00376A39">
      <w:pPr>
        <w:jc w:val="both"/>
        <w:rPr>
          <w:b/>
          <w:sz w:val="24"/>
          <w:szCs w:val="24"/>
        </w:rPr>
      </w:pPr>
    </w:p>
    <w:p w14:paraId="04D73564" w14:textId="77777777" w:rsidR="00BA48B1" w:rsidRDefault="00BA48B1" w:rsidP="00376A39">
      <w:pPr>
        <w:jc w:val="both"/>
        <w:rPr>
          <w:b/>
          <w:sz w:val="24"/>
          <w:szCs w:val="24"/>
        </w:rPr>
      </w:pPr>
    </w:p>
    <w:p w14:paraId="4F27E32B" w14:textId="77777777" w:rsidR="00E6547E" w:rsidRDefault="00E6547E" w:rsidP="00376A39">
      <w:pPr>
        <w:jc w:val="both"/>
        <w:rPr>
          <w:b/>
          <w:sz w:val="24"/>
          <w:szCs w:val="24"/>
        </w:rPr>
      </w:pPr>
    </w:p>
    <w:p w14:paraId="4842B80B" w14:textId="77777777" w:rsidR="00D43C49" w:rsidRPr="00376A39" w:rsidRDefault="002F71C7" w:rsidP="00376A39">
      <w:pPr>
        <w:jc w:val="both"/>
        <w:rPr>
          <w:b/>
          <w:sz w:val="24"/>
          <w:szCs w:val="24"/>
        </w:rPr>
      </w:pPr>
      <w:r w:rsidRPr="00376A39">
        <w:rPr>
          <w:b/>
          <w:sz w:val="24"/>
          <w:szCs w:val="24"/>
        </w:rPr>
        <w:t>Additional information for parents.</w:t>
      </w:r>
    </w:p>
    <w:p w14:paraId="429B6C84"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w:t>
      </w:r>
      <w:proofErr w:type="gramStart"/>
      <w:r w:rsidR="00376A39">
        <w:rPr>
          <w:sz w:val="24"/>
          <w:szCs w:val="24"/>
        </w:rPr>
        <w:t xml:space="preserve">are </w:t>
      </w:r>
      <w:r w:rsidR="002656A3">
        <w:rPr>
          <w:sz w:val="24"/>
          <w:szCs w:val="24"/>
        </w:rPr>
        <w:t xml:space="preserve">not </w:t>
      </w:r>
      <w:r w:rsidR="00376A39">
        <w:rPr>
          <w:sz w:val="24"/>
          <w:szCs w:val="24"/>
        </w:rPr>
        <w:t>able to</w:t>
      </w:r>
      <w:proofErr w:type="gramEnd"/>
      <w:r w:rsidR="00376A39">
        <w:rPr>
          <w:sz w:val="24"/>
          <w:szCs w:val="24"/>
        </w:rPr>
        <w:t xml:space="preserve"> be varied</w:t>
      </w:r>
      <w:r w:rsidR="00CF06D4">
        <w:rPr>
          <w:sz w:val="24"/>
          <w:szCs w:val="24"/>
        </w:rPr>
        <w:t xml:space="preserve"> by Devon County Council.</w:t>
      </w:r>
    </w:p>
    <w:p w14:paraId="5F9EDAB8" w14:textId="77777777"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w:t>
      </w:r>
      <w:proofErr w:type="spellStart"/>
      <w:proofErr w:type="gramStart"/>
      <w:r w:rsidR="00E21C8F">
        <w:rPr>
          <w:b/>
          <w:sz w:val="24"/>
          <w:szCs w:val="24"/>
        </w:rPr>
        <w:t>non attendance</w:t>
      </w:r>
      <w:proofErr w:type="spellEnd"/>
      <w:proofErr w:type="gramEnd"/>
      <w:r w:rsidR="00E21C8F">
        <w:rPr>
          <w:b/>
          <w:sz w:val="24"/>
          <w:szCs w:val="24"/>
        </w:rPr>
        <w:t xml:space="preserve"> (s576 Education Act 1</w:t>
      </w:r>
      <w:r w:rsidR="00A0095A">
        <w:rPr>
          <w:b/>
          <w:sz w:val="24"/>
          <w:szCs w:val="24"/>
        </w:rPr>
        <w:t>996)</w:t>
      </w:r>
    </w:p>
    <w:p w14:paraId="6C39ABB8" w14:textId="77777777"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7A6E" w14:textId="77777777" w:rsidR="008C5D91" w:rsidRDefault="008C5D91" w:rsidP="00E63B5C">
      <w:pPr>
        <w:spacing w:after="0" w:line="240" w:lineRule="auto"/>
      </w:pPr>
      <w:r>
        <w:separator/>
      </w:r>
    </w:p>
  </w:endnote>
  <w:endnote w:type="continuationSeparator" w:id="0">
    <w:p w14:paraId="20799377" w14:textId="77777777" w:rsidR="008C5D91" w:rsidRDefault="008C5D91"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2860" w14:textId="77777777" w:rsidR="00670164" w:rsidRDefault="00670164" w:rsidP="00670164">
    <w:pPr>
      <w:spacing w:after="0"/>
      <w:rPr>
        <w:rFonts w:cs="Arial"/>
        <w:b/>
        <w:bCs/>
      </w:rPr>
    </w:pPr>
    <w:r>
      <w:rPr>
        <w:rFonts w:cs="Arial"/>
        <w:b/>
        <w:bCs/>
      </w:rPr>
      <w:t xml:space="preserve">PRIVACY NOTICE: </w:t>
    </w:r>
  </w:p>
  <w:p w14:paraId="5184B354"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AE09027" w14:textId="77777777" w:rsidR="00670164" w:rsidRDefault="00670164" w:rsidP="00670164">
    <w:pPr>
      <w:pStyle w:val="Footer"/>
    </w:pPr>
    <w:r>
      <w:t>Revised September 202</w:t>
    </w:r>
    <w:r w:rsidR="003A2A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5C35" w14:textId="77777777" w:rsidR="00670164" w:rsidRDefault="00670164" w:rsidP="00670164">
    <w:pPr>
      <w:spacing w:after="0"/>
      <w:rPr>
        <w:rFonts w:cs="Arial"/>
        <w:b/>
        <w:bCs/>
      </w:rPr>
    </w:pPr>
    <w:r>
      <w:rPr>
        <w:rFonts w:cs="Arial"/>
        <w:b/>
        <w:bCs/>
      </w:rPr>
      <w:t xml:space="preserve">PRIVACY NOTICE: </w:t>
    </w:r>
  </w:p>
  <w:p w14:paraId="317E3B5D"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52B83E05" w14:textId="77777777"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231" w14:textId="77777777" w:rsidR="008C5D91" w:rsidRDefault="008C5D91" w:rsidP="00E63B5C">
      <w:pPr>
        <w:spacing w:after="0" w:line="240" w:lineRule="auto"/>
      </w:pPr>
      <w:r>
        <w:separator/>
      </w:r>
    </w:p>
  </w:footnote>
  <w:footnote w:type="continuationSeparator" w:id="0">
    <w:p w14:paraId="382405B6" w14:textId="77777777" w:rsidR="008C5D91" w:rsidRDefault="008C5D91"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2F0"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300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B"/>
    <w:rsid w:val="0004499F"/>
    <w:rsid w:val="000C3A17"/>
    <w:rsid w:val="00122E0A"/>
    <w:rsid w:val="001D5CD5"/>
    <w:rsid w:val="002253D6"/>
    <w:rsid w:val="002656A3"/>
    <w:rsid w:val="002811FD"/>
    <w:rsid w:val="002F71C7"/>
    <w:rsid w:val="002F7791"/>
    <w:rsid w:val="00344205"/>
    <w:rsid w:val="00376A39"/>
    <w:rsid w:val="003A2AAB"/>
    <w:rsid w:val="003C0D1B"/>
    <w:rsid w:val="003F32A2"/>
    <w:rsid w:val="004175E7"/>
    <w:rsid w:val="004260C4"/>
    <w:rsid w:val="00427EF8"/>
    <w:rsid w:val="00536FAD"/>
    <w:rsid w:val="005468DD"/>
    <w:rsid w:val="00564A1F"/>
    <w:rsid w:val="005A326D"/>
    <w:rsid w:val="0060161F"/>
    <w:rsid w:val="00616984"/>
    <w:rsid w:val="00661CC9"/>
    <w:rsid w:val="00670164"/>
    <w:rsid w:val="006F6868"/>
    <w:rsid w:val="007B4912"/>
    <w:rsid w:val="00813E57"/>
    <w:rsid w:val="008262FE"/>
    <w:rsid w:val="00872028"/>
    <w:rsid w:val="00892CBB"/>
    <w:rsid w:val="008B1420"/>
    <w:rsid w:val="008C5D91"/>
    <w:rsid w:val="008C5E2A"/>
    <w:rsid w:val="00927637"/>
    <w:rsid w:val="0097356B"/>
    <w:rsid w:val="009A7073"/>
    <w:rsid w:val="009B6822"/>
    <w:rsid w:val="00A0095A"/>
    <w:rsid w:val="00A631CB"/>
    <w:rsid w:val="00A874C4"/>
    <w:rsid w:val="00AC5D4A"/>
    <w:rsid w:val="00B95DF2"/>
    <w:rsid w:val="00BA48B1"/>
    <w:rsid w:val="00BA64AA"/>
    <w:rsid w:val="00BC5C9B"/>
    <w:rsid w:val="00BE71FB"/>
    <w:rsid w:val="00C237E7"/>
    <w:rsid w:val="00C33A8B"/>
    <w:rsid w:val="00C44686"/>
    <w:rsid w:val="00C54080"/>
    <w:rsid w:val="00CF06D4"/>
    <w:rsid w:val="00D22DAD"/>
    <w:rsid w:val="00D4309C"/>
    <w:rsid w:val="00D43C49"/>
    <w:rsid w:val="00DA291D"/>
    <w:rsid w:val="00DD14BB"/>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BC26"/>
  <w15:docId w15:val="{5E64885D-CDA6-4A02-B8B3-6837AD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and\Downloads\S2%20-%20School%20Absence%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4CAC863FF02C544BCD461A32EEB67D8" ma:contentTypeVersion="17" ma:contentTypeDescription="Create a new document." ma:contentTypeScope="" ma:versionID="c165008830f947dd36ac2047ebc83b44">
  <xsd:schema xmlns:xsd="http://www.w3.org/2001/XMLSchema" xmlns:xs="http://www.w3.org/2001/XMLSchema" xmlns:p="http://schemas.microsoft.com/office/2006/metadata/properties" xmlns:ns2="02c436aa-93b1-463b-87a1-fd2c473147c4" xmlns:ns3="f8a6d101-590b-4e81-b261-c6584e5adc63" targetNamespace="http://schemas.microsoft.com/office/2006/metadata/properties" ma:root="true" ma:fieldsID="f633542781dd352df036f4b275f24b37" ns2:_="" ns3:_="">
    <xsd:import namespace="02c436aa-93b1-463b-87a1-fd2c473147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36aa-93b1-463b-87a1-fd2c47314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3ee3bd-8d7e-47e6-bcd7-16bc288d72cf}" ma:internalName="TaxCatchAll" ma:showField="CatchAllData" ma:web="f8a6d101-590b-4e81-b261-c6584e5ad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a6d101-590b-4e81-b261-c6584e5adc63" xsi:nil="true"/>
    <lcf76f155ced4ddcb4097134ff3c332f xmlns="02c436aa-93b1-463b-87a1-fd2c47314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B53232B8-0500-4608-89A2-5CE56C3CE2D8}">
  <ds:schemaRefs>
    <ds:schemaRef ds:uri="Microsoft.SharePoint.Taxonomy.ContentTypeSync"/>
  </ds:schemaRefs>
</ds:datastoreItem>
</file>

<file path=customXml/itemProps3.xml><?xml version="1.0" encoding="utf-8"?>
<ds:datastoreItem xmlns:ds="http://schemas.openxmlformats.org/officeDocument/2006/customXml" ds:itemID="{592E62EC-0CAB-442E-9593-25F8B0EAD573}"/>
</file>

<file path=customXml/itemProps4.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ec740a-b6fa-4b85-9e11-662dd642f344"/>
    <ds:schemaRef ds:uri="0d3d739c-854c-4823-87dd-278b46439e36"/>
  </ds:schemaRefs>
</ds:datastoreItem>
</file>

<file path=docProps/app.xml><?xml version="1.0" encoding="utf-8"?>
<Properties xmlns="http://schemas.openxmlformats.org/officeDocument/2006/extended-properties" xmlns:vt="http://schemas.openxmlformats.org/officeDocument/2006/docPropsVTypes">
  <Template>S2 - School Absence Request form</Template>
  <TotalTime>1</TotalTime>
  <Pages>2</Pages>
  <Words>402</Words>
  <Characters>1981</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pyle</dc:creator>
  <cp:lastModifiedBy>Suzanne Latham</cp:lastModifiedBy>
  <cp:revision>3</cp:revision>
  <cp:lastPrinted>2018-10-02T12:49:00Z</cp:lastPrinted>
  <dcterms:created xsi:type="dcterms:W3CDTF">2026-01-26T11:36:00Z</dcterms:created>
  <dcterms:modified xsi:type="dcterms:W3CDTF">2026-01-26T11:36:00Z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0x01010064CAC863FF02C544BCD461A32EEB67D8</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